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FDC5" w14:textId="77777777" w:rsidR="00F574D7" w:rsidRPr="00BA504A" w:rsidRDefault="000F44BF" w:rsidP="00227AA4">
      <w:pPr>
        <w:pStyle w:val="Oformateradtext"/>
        <w:spacing w:after="0"/>
        <w:rPr>
          <w:rFonts w:ascii="Arial" w:hAnsi="Arial" w:cs="Arial"/>
          <w:color w:val="F26122"/>
          <w:sz w:val="48"/>
          <w:szCs w:val="48"/>
        </w:rPr>
      </w:pPr>
      <w:r w:rsidRPr="00BA504A">
        <w:rPr>
          <w:rFonts w:ascii="Arial" w:hAnsi="Arial" w:cs="Arial"/>
          <w:color w:val="F26122"/>
          <w:sz w:val="48"/>
          <w:szCs w:val="48"/>
        </w:rPr>
        <w:t xml:space="preserve">Ansökan om </w:t>
      </w:r>
      <w:r w:rsidR="001E0159" w:rsidRPr="00BA504A">
        <w:rPr>
          <w:rFonts w:ascii="Arial" w:hAnsi="Arial" w:cs="Arial"/>
          <w:color w:val="F26122"/>
          <w:sz w:val="48"/>
          <w:szCs w:val="48"/>
        </w:rPr>
        <w:t>medlemskap</w:t>
      </w:r>
      <w:r w:rsidRPr="00BA504A">
        <w:rPr>
          <w:rFonts w:ascii="Arial" w:hAnsi="Arial" w:cs="Arial"/>
          <w:color w:val="F26122"/>
          <w:sz w:val="48"/>
          <w:szCs w:val="48"/>
        </w:rPr>
        <w:t xml:space="preserve"> i Prisdialogen</w:t>
      </w:r>
    </w:p>
    <w:p w14:paraId="5BA0397E" w14:textId="77777777" w:rsidR="00227AA4" w:rsidRPr="008D4CF7" w:rsidRDefault="000F44BF" w:rsidP="00DA1835">
      <w:pPr>
        <w:pStyle w:val="Rubrik2"/>
        <w:spacing w:line="360" w:lineRule="exact"/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</w:pPr>
      <w:r w:rsidRPr="008D4CF7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>Datum för ansökan</w:t>
      </w:r>
      <w:r w:rsidR="00DA1835" w:rsidRPr="008D4CF7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 xml:space="preserve">: </w:t>
      </w:r>
    </w:p>
    <w:p w14:paraId="2CCA8931" w14:textId="77777777" w:rsidR="00DA1835" w:rsidRPr="008D4CF7" w:rsidRDefault="008D4CF7" w:rsidP="00DA1835">
      <w:pPr>
        <w:rPr>
          <w:sz w:val="4"/>
          <w:szCs w:val="4"/>
          <w:lang w:eastAsia="en-US"/>
        </w:rPr>
      </w:pPr>
      <w:r>
        <w:rPr>
          <w:rFonts w:ascii="Arial" w:hAnsi="Arial" w:cs="Arial"/>
          <w:b/>
          <w:noProof/>
          <w:color w:val="B2A5A5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B23D889" wp14:editId="5936E72B">
                <wp:simplePos x="0" y="0"/>
                <wp:positionH relativeFrom="column">
                  <wp:posOffset>1559626</wp:posOffset>
                </wp:positionH>
                <wp:positionV relativeFrom="paragraph">
                  <wp:posOffset>-7620</wp:posOffset>
                </wp:positionV>
                <wp:extent cx="1560786" cy="0"/>
                <wp:effectExtent l="0" t="0" r="2095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078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A5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2ACD5" id="Straight Connector 6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2.8pt,-.6pt" to="24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" strokecolor="#b2a5a5">
                <o:lock v:ext="edit" shapetype="f"/>
              </v:line>
            </w:pict>
          </mc:Fallback>
        </mc:AlternateContent>
      </w:r>
    </w:p>
    <w:p w14:paraId="70FDDE49" w14:textId="77777777" w:rsidR="000F44BF" w:rsidRP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F4FF0" wp14:editId="3FBA7292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5729605" cy="304800"/>
                <wp:effectExtent l="0" t="0" r="2349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04E5E" w14:textId="77777777" w:rsidR="000F44BF" w:rsidRDefault="000F44BF" w:rsidP="000F44B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F4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17.4pt;width:451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" strokecolor="#b2a5a5">
                <v:textbox>
                  <w:txbxContent>
                    <w:p w14:paraId="7A104E5E" w14:textId="77777777" w:rsidR="000F44BF" w:rsidRDefault="000F44BF" w:rsidP="000F44BF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Fjärrvärmeleverantör</w:t>
      </w:r>
    </w:p>
    <w:p w14:paraId="56458D48" w14:textId="77777777" w:rsidR="000F44BF" w:rsidRPr="000F44BF" w:rsidRDefault="000F44BF" w:rsidP="000F44BF">
      <w:pPr>
        <w:rPr>
          <w:rFonts w:ascii="Arial" w:eastAsiaTheme="majorEastAsia" w:hAnsi="Arial" w:cs="Arial"/>
          <w:b/>
          <w:bCs/>
          <w:color w:val="B2A5A5"/>
          <w:sz w:val="28"/>
          <w:szCs w:val="28"/>
          <w:lang w:eastAsia="en-US"/>
        </w:rPr>
      </w:pPr>
    </w:p>
    <w:p w14:paraId="4549D940" w14:textId="017D4585" w:rsidR="000F44BF" w:rsidRP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A1058" wp14:editId="58E200D8">
                <wp:simplePos x="0" y="0"/>
                <wp:positionH relativeFrom="column">
                  <wp:posOffset>15240</wp:posOffset>
                </wp:positionH>
                <wp:positionV relativeFrom="paragraph">
                  <wp:posOffset>205740</wp:posOffset>
                </wp:positionV>
                <wp:extent cx="5729605" cy="304800"/>
                <wp:effectExtent l="0" t="0" r="2349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7E27B" w14:textId="77777777" w:rsidR="000F44BF" w:rsidRDefault="000F44BF" w:rsidP="000F44B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1058" id="_x0000_s1027" type="#_x0000_t202" style="position:absolute;margin-left:1.2pt;margin-top:16.2pt;width:451.1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" strokecolor="#b2a5a5">
                <v:textbox>
                  <w:txbxContent>
                    <w:p w14:paraId="0C47E27B" w14:textId="77777777" w:rsidR="000F44BF" w:rsidRDefault="000F44BF" w:rsidP="000F44BF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Ort</w:t>
      </w:r>
      <w:r w:rsidR="003664FA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(er)</w: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/Fjärrvärmenät som ansökan</w:t>
      </w:r>
      <w:r w:rsidR="00C54536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 xml:space="preserve"> avser</w:t>
      </w:r>
    </w:p>
    <w:p w14:paraId="3D203AC6" w14:textId="77777777" w:rsidR="000F44BF" w:rsidRPr="000F44BF" w:rsidRDefault="000F44BF" w:rsidP="000F44BF">
      <w:pPr>
        <w:rPr>
          <w:rFonts w:ascii="Arial" w:eastAsiaTheme="majorEastAsia" w:hAnsi="Arial" w:cs="Arial"/>
          <w:b/>
          <w:bCs/>
          <w:color w:val="B2A5A5"/>
          <w:sz w:val="28"/>
          <w:szCs w:val="28"/>
          <w:lang w:eastAsia="en-US"/>
        </w:rPr>
      </w:pPr>
    </w:p>
    <w:p w14:paraId="187BA58F" w14:textId="6503AD09" w:rsidR="00BA504A" w:rsidRDefault="00BA504A" w:rsidP="00591ED8">
      <w:pPr>
        <w:pStyle w:val="Rubrik2"/>
        <w:spacing w:line="360" w:lineRule="exact"/>
        <w:rPr>
          <w:rFonts w:ascii="Arial" w:hAnsi="Arial" w:cs="Arial"/>
          <w:color w:val="000000" w:themeColor="text1"/>
          <w:sz w:val="20"/>
          <w:szCs w:val="28"/>
        </w:rPr>
      </w:pPr>
      <w:r>
        <w:rPr>
          <w:rFonts w:ascii="Arial" w:hAnsi="Arial" w:cs="Arial"/>
          <w:color w:val="000000" w:themeColor="text1"/>
          <w:sz w:val="20"/>
          <w:szCs w:val="28"/>
        </w:rPr>
        <w:t>Beskriv kunder</w:t>
      </w:r>
      <w:r w:rsidR="00A82696">
        <w:rPr>
          <w:rFonts w:ascii="Arial" w:hAnsi="Arial" w:cs="Arial"/>
          <w:color w:val="000000" w:themeColor="text1"/>
          <w:sz w:val="20"/>
          <w:szCs w:val="28"/>
        </w:rPr>
        <w:t>na</w:t>
      </w:r>
      <w:r>
        <w:rPr>
          <w:rFonts w:ascii="Arial" w:hAnsi="Arial" w:cs="Arial"/>
          <w:color w:val="000000" w:themeColor="text1"/>
          <w:sz w:val="20"/>
          <w:szCs w:val="28"/>
        </w:rPr>
        <w:t xml:space="preserve"> som har bjudits in i årets samrådsprocess samt hur deltagandet såg ut (bedöm om möjligt hur stor andel av leveranserna som representerades</w:t>
      </w:r>
      <w:r w:rsidR="002C55C7">
        <w:rPr>
          <w:rFonts w:ascii="Arial" w:hAnsi="Arial" w:cs="Arial"/>
          <w:color w:val="000000" w:themeColor="text1"/>
          <w:sz w:val="20"/>
          <w:szCs w:val="28"/>
        </w:rPr>
        <w:t xml:space="preserve"> i samrådet</w:t>
      </w:r>
      <w:r>
        <w:rPr>
          <w:rFonts w:ascii="Arial" w:hAnsi="Arial" w:cs="Arial"/>
          <w:color w:val="000000" w:themeColor="text1"/>
          <w:sz w:val="20"/>
          <w:szCs w:val="28"/>
        </w:rPr>
        <w:t>)</w:t>
      </w:r>
    </w:p>
    <w:p w14:paraId="5A8B1A71" w14:textId="77777777" w:rsidR="00BA504A" w:rsidRPr="00BA504A" w:rsidRDefault="00BA504A" w:rsidP="00BA504A">
      <w:pPr>
        <w:rPr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CF739" wp14:editId="359A9FF9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5729605" cy="647700"/>
                <wp:effectExtent l="0" t="0" r="2349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FE63B" w14:textId="070E2334" w:rsidR="00BA504A" w:rsidRPr="000A5E21" w:rsidRDefault="002C55C7" w:rsidP="00BA50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5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0A5E21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Exempel: Våra 30 största kunder samt ett antal bostadsrättsföreningar bjöds in. Cirka 10 deltagare var med på resp. samrådsmöte. De största kunderna deltog. Vi bedömer att cirka 60 % av leveranserna representerades i samrådsprocessen.</w:t>
                            </w:r>
                            <w:r w:rsidRPr="000A5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F739" id="_x0000_s1028" type="#_x0000_t202" style="position:absolute;margin-left:.15pt;margin-top:.6pt;width:451.1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" strokecolor="#b2a5a5">
                <v:textbox>
                  <w:txbxContent>
                    <w:p w14:paraId="33EFE63B" w14:textId="070E2334" w:rsidR="00BA504A" w:rsidRPr="000A5E21" w:rsidRDefault="002C55C7" w:rsidP="00BA50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5E21"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0A5E21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Exempel: Våra 30 största kunder samt ett antal bostadsrättsföreningar bjöds in. Cirka 10 deltagare var med på resp. samrådsmöte. De största kunderna deltog. Vi bedömer att cirka 60 % av leveranserna representerades i samrådsprocessen.</w:t>
                      </w:r>
                      <w:r w:rsidRPr="000A5E21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2582436F" w14:textId="77777777" w:rsidR="00BA504A" w:rsidRDefault="00BA504A" w:rsidP="00591ED8">
      <w:pPr>
        <w:pStyle w:val="Rubrik2"/>
        <w:spacing w:line="360" w:lineRule="exact"/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</w:pPr>
    </w:p>
    <w:p w14:paraId="4942ED3A" w14:textId="024C6E40" w:rsidR="000A5E21" w:rsidRPr="00C34C43" w:rsidRDefault="002C7A58" w:rsidP="00C34C43">
      <w:pPr>
        <w:pStyle w:val="Rubrik2"/>
        <w:spacing w:before="240" w:line="360" w:lineRule="exact"/>
        <w:rPr>
          <w:rFonts w:ascii="Arial" w:hAnsi="Arial" w:cs="Arial"/>
          <w:color w:val="000000" w:themeColor="text1"/>
          <w:sz w:val="20"/>
          <w:szCs w:val="28"/>
        </w:rPr>
        <w:sectPr w:rsidR="000A5E21" w:rsidRPr="00C34C43" w:rsidSect="003664FA">
          <w:headerReference w:type="default" r:id="rId11"/>
          <w:footerReference w:type="default" r:id="rId12"/>
          <w:pgSz w:w="11906" w:h="16838"/>
          <w:pgMar w:top="1417" w:right="1417" w:bottom="1702" w:left="1417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8"/>
        </w:rPr>
        <w:t>Kryssa i att</w:t>
      </w:r>
      <w:r w:rsidRPr="002C7A58">
        <w:rPr>
          <w:rFonts w:ascii="Arial" w:hAnsi="Arial" w:cs="Arial"/>
          <w:color w:val="000000" w:themeColor="text1"/>
          <w:sz w:val="20"/>
          <w:szCs w:val="28"/>
        </w:rPr>
        <w:t xml:space="preserve"> följande</w:t>
      </w:r>
      <w:r>
        <w:rPr>
          <w:rFonts w:ascii="Arial" w:hAnsi="Arial" w:cs="Arial"/>
          <w:color w:val="000000" w:themeColor="text1"/>
          <w:sz w:val="20"/>
          <w:szCs w:val="28"/>
        </w:rPr>
        <w:t xml:space="preserve"> har genomförts</w:t>
      </w:r>
      <w:r w:rsidRPr="002C7A58">
        <w:rPr>
          <w:rFonts w:ascii="Arial" w:hAnsi="Arial" w:cs="Arial"/>
          <w:color w:val="000000" w:themeColor="text1"/>
          <w:sz w:val="20"/>
          <w:szCs w:val="28"/>
        </w:rPr>
        <w:t xml:space="preserve">: </w:t>
      </w:r>
    </w:p>
    <w:p w14:paraId="2767EAE8" w14:textId="0D6D7D25" w:rsidR="002C7A58" w:rsidRPr="00C34C43" w:rsidRDefault="002C7A58" w:rsidP="00C34C43">
      <w:pPr>
        <w:spacing w:before="120" w:after="120"/>
        <w:rPr>
          <w:rFonts w:ascii="Arial" w:hAnsi="Arial" w:cs="Arial"/>
          <w:sz w:val="20"/>
          <w:szCs w:val="20"/>
        </w:rPr>
      </w:pPr>
      <w:r w:rsidRPr="000A5E21">
        <w:rPr>
          <w:rFonts w:ascii="Arial" w:hAnsi="Arial" w:cs="Arial"/>
          <w:sz w:val="20"/>
          <w:szCs w:val="20"/>
        </w:rPr>
        <w:t>Prisdialogens styrelsekommentarer samt vidtagna åtgärder har tagits upp under det första samrådsmötet</w:t>
      </w:r>
      <w:r w:rsidRPr="000A5E21">
        <w:rPr>
          <w:rFonts w:ascii="Arial" w:hAnsi="Arial" w:cs="Arial"/>
          <w:sz w:val="24"/>
          <w:szCs w:val="24"/>
        </w:rPr>
        <w:t xml:space="preserve">: </w:t>
      </w:r>
      <w:r w:rsidR="000A5E21" w:rsidRPr="000A5E21">
        <w:rPr>
          <w:rFonts w:ascii="Arial" w:hAnsi="Arial" w:cs="Arial"/>
          <w:sz w:val="24"/>
          <w:szCs w:val="24"/>
        </w:rPr>
        <w:t xml:space="preserve">                      </w:t>
      </w:r>
      <w:sdt>
        <w:sdtPr>
          <w:rPr>
            <w:rFonts w:ascii="Arial" w:hAnsi="Arial" w:cs="Arial"/>
            <w:sz w:val="32"/>
            <w:szCs w:val="32"/>
          </w:rPr>
          <w:id w:val="147163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2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A5E21" w:rsidRPr="000A5E21">
        <w:rPr>
          <w:rFonts w:ascii="Arial" w:hAnsi="Arial" w:cs="Arial"/>
          <w:sz w:val="20"/>
          <w:szCs w:val="20"/>
        </w:rPr>
        <w:t>Underlag har skickats ut</w:t>
      </w:r>
      <w:r w:rsidR="00C34C43">
        <w:rPr>
          <w:rFonts w:ascii="Arial" w:hAnsi="Arial" w:cs="Arial"/>
          <w:sz w:val="20"/>
          <w:szCs w:val="20"/>
        </w:rPr>
        <w:t xml:space="preserve"> senast 1 vecka</w:t>
      </w:r>
      <w:r w:rsidR="000A5E21" w:rsidRPr="000A5E21">
        <w:rPr>
          <w:rFonts w:ascii="Arial" w:hAnsi="Arial" w:cs="Arial"/>
          <w:sz w:val="20"/>
          <w:szCs w:val="20"/>
        </w:rPr>
        <w:t xml:space="preserve"> före </w:t>
      </w:r>
      <w:r w:rsidR="000A5E21">
        <w:rPr>
          <w:rFonts w:ascii="Arial" w:hAnsi="Arial" w:cs="Arial"/>
          <w:sz w:val="20"/>
          <w:szCs w:val="20"/>
        </w:rPr>
        <w:t xml:space="preserve">varje samrådsmöte:                          </w:t>
      </w:r>
      <w:sdt>
        <w:sdtPr>
          <w:rPr>
            <w:rFonts w:ascii="Arial" w:hAnsi="Arial" w:cs="Arial"/>
            <w:sz w:val="32"/>
            <w:szCs w:val="32"/>
          </w:rPr>
          <w:id w:val="7643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2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793A8EE" w14:textId="77777777" w:rsidR="000A5E21" w:rsidRDefault="000A5E21" w:rsidP="00591ED8">
      <w:pPr>
        <w:pStyle w:val="Rubrik2"/>
        <w:spacing w:line="360" w:lineRule="exact"/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sectPr w:rsidR="000A5E21" w:rsidSect="000A5E21">
          <w:type w:val="continuous"/>
          <w:pgSz w:w="11906" w:h="16838"/>
          <w:pgMar w:top="1417" w:right="1417" w:bottom="1702" w:left="1417" w:header="708" w:footer="708" w:gutter="0"/>
          <w:cols w:num="2" w:space="708"/>
          <w:docGrid w:linePitch="360"/>
        </w:sectPr>
      </w:pPr>
    </w:p>
    <w:p w14:paraId="5F845B02" w14:textId="77777777" w:rsidR="00955373" w:rsidRDefault="00955373" w:rsidP="00591ED8">
      <w:pPr>
        <w:pStyle w:val="Rubrik2"/>
        <w:spacing w:line="360" w:lineRule="exact"/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</w:pPr>
    </w:p>
    <w:p w14:paraId="1161BFC3" w14:textId="21128BA7" w:rsidR="00591ED8" w:rsidRDefault="0043407E" w:rsidP="00591ED8">
      <w:pPr>
        <w:pStyle w:val="Rubrik2"/>
        <w:spacing w:line="360" w:lineRule="exact"/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</w:pPr>
      <w:r w:rsidRPr="00591ED8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>Kontaktuppgifter</w:t>
      </w:r>
      <w:r w:rsidR="00F71223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 xml:space="preserve"> för ansvarig person: </w:t>
      </w:r>
    </w:p>
    <w:p w14:paraId="6E06456C" w14:textId="77777777" w:rsidR="00591ED8" w:rsidRPr="00591ED8" w:rsidRDefault="00591ED8" w:rsidP="00591ED8">
      <w:pPr>
        <w:rPr>
          <w:sz w:val="4"/>
          <w:szCs w:val="4"/>
        </w:rPr>
      </w:pPr>
    </w:p>
    <w:p w14:paraId="01A2392C" w14:textId="77777777" w:rsid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C6E6E" wp14:editId="161578AF">
                <wp:simplePos x="0" y="0"/>
                <wp:positionH relativeFrom="column">
                  <wp:posOffset>24765</wp:posOffset>
                </wp:positionH>
                <wp:positionV relativeFrom="paragraph">
                  <wp:posOffset>195580</wp:posOffset>
                </wp:positionV>
                <wp:extent cx="5729605" cy="304800"/>
                <wp:effectExtent l="0" t="0" r="2349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9C5B9" w14:textId="77777777" w:rsidR="000F44BF" w:rsidRDefault="000F44BF" w:rsidP="000F44B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6E6E" id="_x0000_s1029" type="#_x0000_t202" style="position:absolute;margin-left:1.95pt;margin-top:15.4pt;width:451.1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" strokecolor="#b2a5a5">
                <v:textbox>
                  <w:txbxContent>
                    <w:p w14:paraId="6B39C5B9" w14:textId="77777777" w:rsidR="000F44BF" w:rsidRDefault="000F44BF" w:rsidP="000F44BF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Nam</w:t>
      </w:r>
      <w:r w:rsid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n</w:t>
      </w:r>
    </w:p>
    <w:p w14:paraId="4778070E" w14:textId="77777777" w:rsidR="00DA1835" w:rsidRPr="00DA1835" w:rsidRDefault="00DA1835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</w:p>
    <w:p w14:paraId="62B37528" w14:textId="77777777" w:rsidR="000F44BF" w:rsidRP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39BD4" wp14:editId="7B3DEE13">
                <wp:simplePos x="0" y="0"/>
                <wp:positionH relativeFrom="column">
                  <wp:posOffset>2906921</wp:posOffset>
                </wp:positionH>
                <wp:positionV relativeFrom="paragraph">
                  <wp:posOffset>213360</wp:posOffset>
                </wp:positionV>
                <wp:extent cx="2847975" cy="304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B4D9E" w14:textId="77777777" w:rsidR="00DA1835" w:rsidRDefault="00DA1835" w:rsidP="00DA183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BD4" id="_x0000_s1030" type="#_x0000_t202" style="position:absolute;margin-left:228.9pt;margin-top:16.8pt;width:224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" strokecolor="#b2a5a5">
                <v:textbox>
                  <w:txbxContent>
                    <w:p w14:paraId="565B4D9E" w14:textId="77777777" w:rsidR="00DA1835" w:rsidRDefault="00DA1835" w:rsidP="00DA183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35BD8" wp14:editId="5A473A92">
                <wp:simplePos x="0" y="0"/>
                <wp:positionH relativeFrom="column">
                  <wp:posOffset>43180</wp:posOffset>
                </wp:positionH>
                <wp:positionV relativeFrom="paragraph">
                  <wp:posOffset>213360</wp:posOffset>
                </wp:positionV>
                <wp:extent cx="2771775" cy="3048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C0B1A" w14:textId="77777777" w:rsidR="00DA1835" w:rsidRDefault="00DA1835" w:rsidP="00DA183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35BD8" id="_x0000_s1031" type="#_x0000_t202" style="position:absolute;margin-left:3.4pt;margin-top:16.8pt;width:218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" strokecolor="#b2a5a5">
                <v:textbox>
                  <w:txbxContent>
                    <w:p w14:paraId="0CDC0B1A" w14:textId="77777777" w:rsidR="00DA1835" w:rsidRDefault="00DA1835" w:rsidP="00DA183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Telefon direkt</w: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ab/>
      </w:r>
      <w:r w:rsidR="006B7A34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ab/>
      </w:r>
      <w:r w:rsid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 xml:space="preserve">            </w: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Mobil</w:t>
      </w:r>
    </w:p>
    <w:p w14:paraId="19A2795E" w14:textId="77777777" w:rsidR="000F44BF" w:rsidRPr="00467C2F" w:rsidRDefault="000F44BF" w:rsidP="000F44BF">
      <w:pPr>
        <w:rPr>
          <w:b/>
        </w:rPr>
      </w:pPr>
    </w:p>
    <w:p w14:paraId="0916CBF7" w14:textId="77777777" w:rsidR="000F44BF" w:rsidRP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EC95A" wp14:editId="5B9F8B7D">
                <wp:simplePos x="0" y="0"/>
                <wp:positionH relativeFrom="column">
                  <wp:posOffset>30370</wp:posOffset>
                </wp:positionH>
                <wp:positionV relativeFrom="paragraph">
                  <wp:posOffset>227199</wp:posOffset>
                </wp:positionV>
                <wp:extent cx="5717299" cy="304800"/>
                <wp:effectExtent l="0" t="0" r="1714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29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659F" w14:textId="77777777" w:rsidR="000F44BF" w:rsidRDefault="000F44BF" w:rsidP="000F4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EC95A" id="Text Box 8" o:spid="_x0000_s1032" type="#_x0000_t202" style="position:absolute;margin-left:2.4pt;margin-top:17.9pt;width:450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" strokecolor="#b2a5a5">
                <v:textbox>
                  <w:txbxContent>
                    <w:p w14:paraId="2915659F" w14:textId="77777777" w:rsidR="000F44BF" w:rsidRDefault="000F44BF" w:rsidP="000F44BF"/>
                  </w:txbxContent>
                </v:textbox>
              </v:shape>
            </w:pict>
          </mc:Fallback>
        </mc:AlternateConten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 xml:space="preserve"> E-post</w:t>
      </w:r>
    </w:p>
    <w:p w14:paraId="317BB8D2" w14:textId="77777777" w:rsidR="000F44BF" w:rsidRPr="00467C2F" w:rsidRDefault="000F44BF" w:rsidP="000F44BF">
      <w:pPr>
        <w:rPr>
          <w:b/>
        </w:rPr>
      </w:pPr>
    </w:p>
    <w:p w14:paraId="5204CEFD" w14:textId="77777777" w:rsidR="00431CEE" w:rsidRDefault="00431CEE">
      <w:pPr>
        <w:rPr>
          <w:rFonts w:ascii="Arial" w:hAnsi="Arial" w:cs="Arial"/>
          <w:b/>
          <w:color w:val="B2A5A5"/>
          <w:sz w:val="24"/>
          <w:szCs w:val="24"/>
        </w:rPr>
      </w:pPr>
      <w:r>
        <w:rPr>
          <w:rFonts w:ascii="Arial" w:hAnsi="Arial" w:cs="Arial"/>
          <w:bCs/>
          <w:color w:val="B2A5A5"/>
          <w:sz w:val="24"/>
          <w:szCs w:val="24"/>
        </w:rPr>
        <w:br w:type="page"/>
      </w:r>
    </w:p>
    <w:p w14:paraId="726E0F00" w14:textId="4F2B7A6F" w:rsidR="000F44BF" w:rsidRPr="00F71223" w:rsidRDefault="00034CCF" w:rsidP="00F71223">
      <w:pPr>
        <w:pStyle w:val="Rubrik2"/>
        <w:spacing w:line="360" w:lineRule="exact"/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</w:pPr>
      <w:r w:rsidRPr="00F71223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lastRenderedPageBreak/>
        <w:t>F</w:t>
      </w:r>
      <w:r w:rsidR="000F44BF" w:rsidRPr="00F71223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 xml:space="preserve">öljande dokument </w:t>
      </w:r>
      <w:r w:rsidR="000A5E21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 xml:space="preserve">ska </w:t>
      </w:r>
      <w:r w:rsidR="000F44BF" w:rsidRPr="00F71223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>bifogas</w:t>
      </w:r>
      <w:r w:rsidR="003664FA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 xml:space="preserve"> ansökan</w:t>
      </w:r>
      <w:r w:rsidR="000F44BF" w:rsidRPr="00F71223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 xml:space="preserve">: </w:t>
      </w:r>
    </w:p>
    <w:p w14:paraId="0342747B" w14:textId="77777777" w:rsidR="000F44BF" w:rsidRPr="00DA1835" w:rsidRDefault="00C54536">
      <w:pPr>
        <w:pStyle w:val="Liststycke"/>
        <w:numPr>
          <w:ilvl w:val="0"/>
          <w:numId w:val="18"/>
        </w:numPr>
        <w:spacing w:before="120" w:line="280" w:lineRule="exact"/>
        <w:rPr>
          <w:rFonts w:ascii="Arial" w:hAnsi="Arial" w:cs="Arial"/>
          <w:sz w:val="20"/>
          <w:szCs w:val="20"/>
        </w:rPr>
      </w:pPr>
      <w:r w:rsidRPr="00DA1835">
        <w:rPr>
          <w:rFonts w:ascii="Arial" w:hAnsi="Arial" w:cs="Arial"/>
          <w:sz w:val="20"/>
          <w:szCs w:val="20"/>
        </w:rPr>
        <w:t>Fjärrvärmeleverantörens</w:t>
      </w:r>
      <w:r w:rsidR="000F44BF" w:rsidRPr="00DA1835">
        <w:rPr>
          <w:rFonts w:ascii="Arial" w:hAnsi="Arial" w:cs="Arial"/>
          <w:sz w:val="20"/>
          <w:szCs w:val="20"/>
        </w:rPr>
        <w:t xml:space="preserve"> prisändringsmodell</w:t>
      </w:r>
    </w:p>
    <w:p w14:paraId="277B415E" w14:textId="7A2AE855" w:rsidR="0001607A" w:rsidRPr="003664FA" w:rsidRDefault="000F44BF" w:rsidP="000F44BF">
      <w:pPr>
        <w:pStyle w:val="Liststycke"/>
        <w:numPr>
          <w:ilvl w:val="0"/>
          <w:numId w:val="18"/>
        </w:numPr>
        <w:spacing w:before="120" w:line="280" w:lineRule="exact"/>
        <w:rPr>
          <w:b/>
          <w:sz w:val="20"/>
          <w:szCs w:val="20"/>
        </w:rPr>
      </w:pPr>
      <w:r w:rsidRPr="00DA1835">
        <w:rPr>
          <w:rFonts w:ascii="Arial" w:hAnsi="Arial" w:cs="Arial"/>
          <w:sz w:val="20"/>
          <w:szCs w:val="20"/>
        </w:rPr>
        <w:t xml:space="preserve">Samrådsprotokoll </w:t>
      </w:r>
      <w:r w:rsidR="00034CCF" w:rsidRPr="00DA1835">
        <w:rPr>
          <w:rFonts w:ascii="Arial" w:hAnsi="Arial" w:cs="Arial"/>
          <w:sz w:val="20"/>
          <w:szCs w:val="20"/>
        </w:rPr>
        <w:t xml:space="preserve">justerat </w:t>
      </w:r>
      <w:r w:rsidRPr="00DA1835">
        <w:rPr>
          <w:rFonts w:ascii="Arial" w:hAnsi="Arial" w:cs="Arial"/>
          <w:sz w:val="20"/>
          <w:szCs w:val="20"/>
        </w:rPr>
        <w:t>av kund</w:t>
      </w:r>
    </w:p>
    <w:p w14:paraId="4D835004" w14:textId="77777777" w:rsidR="00431CEE" w:rsidRDefault="00431CEE" w:rsidP="000F44BF">
      <w:pPr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</w:p>
    <w:p w14:paraId="3E876CD9" w14:textId="3C135A7D" w:rsidR="000F44BF" w:rsidRPr="0001607A" w:rsidRDefault="000F44BF" w:rsidP="000F44BF">
      <w:pPr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 w:rsidRPr="0001607A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>Ort och datum</w:t>
      </w:r>
    </w:p>
    <w:p w14:paraId="6C678610" w14:textId="77777777" w:rsidR="000F44BF" w:rsidRPr="0001607A" w:rsidRDefault="00467C2F" w:rsidP="000F44BF">
      <w:pPr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  <w:r w:rsidRPr="0001607A">
        <w:rPr>
          <w:rFonts w:ascii="Arial" w:hAnsi="Arial" w:cs="Arial"/>
          <w:b/>
          <w:sz w:val="20"/>
          <w:szCs w:val="20"/>
        </w:rPr>
        <w:softHyphen/>
      </w:r>
    </w:p>
    <w:p w14:paraId="5A8F0DB8" w14:textId="77777777" w:rsidR="00892988" w:rsidRPr="0001607A" w:rsidRDefault="00C80338" w:rsidP="000F44BF">
      <w:pPr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noProof/>
          <w:color w:val="B2A5A5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AC6F8F0" wp14:editId="2E48E4E8">
                <wp:simplePos x="0" y="0"/>
                <wp:positionH relativeFrom="column">
                  <wp:posOffset>-1161</wp:posOffset>
                </wp:positionH>
                <wp:positionV relativeFrom="paragraph">
                  <wp:posOffset>25312</wp:posOffset>
                </wp:positionV>
                <wp:extent cx="2554014" cy="0"/>
                <wp:effectExtent l="0" t="0" r="1778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401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A5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BF824" id="Straight Connector 1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2pt" to="20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" strokecolor="#b2a5a5">
                <o:lock v:ext="edit" shapetype="f"/>
              </v:line>
            </w:pict>
          </mc:Fallback>
        </mc:AlternateContent>
      </w:r>
    </w:p>
    <w:p w14:paraId="3D0E3A10" w14:textId="77777777" w:rsidR="000F44BF" w:rsidRPr="0001607A" w:rsidRDefault="000F44BF" w:rsidP="000F44BF">
      <w:pPr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 w:rsidRPr="0001607A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 xml:space="preserve">Underskrift VD </w:t>
      </w:r>
      <w:r w:rsidR="00DA1835" w:rsidRPr="0001607A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 xml:space="preserve">eller motsvarande på orten   </w:t>
      </w:r>
      <w:r w:rsidR="0001607A" w:rsidRPr="0001607A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 xml:space="preserve">          </w:t>
      </w:r>
      <w:r w:rsidR="0001607A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 xml:space="preserve">   </w:t>
      </w:r>
      <w:r w:rsidRPr="0001607A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>Namnförtydligande</w:t>
      </w:r>
      <w:r w:rsidRPr="0001607A">
        <w:rPr>
          <w:rFonts w:ascii="Arial" w:hAnsi="Arial" w:cs="Arial"/>
          <w:b/>
          <w:sz w:val="20"/>
          <w:szCs w:val="20"/>
        </w:rPr>
        <w:tab/>
      </w:r>
    </w:p>
    <w:p w14:paraId="65D65911" w14:textId="77777777" w:rsidR="00CC318B" w:rsidRPr="00DA1835" w:rsidRDefault="0025445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noProof/>
          <w:color w:val="B2A5A5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D826A54" wp14:editId="4F35EE62">
                <wp:simplePos x="0" y="0"/>
                <wp:positionH relativeFrom="column">
                  <wp:posOffset>-1270</wp:posOffset>
                </wp:positionH>
                <wp:positionV relativeFrom="paragraph">
                  <wp:posOffset>318135</wp:posOffset>
                </wp:positionV>
                <wp:extent cx="2553970" cy="0"/>
                <wp:effectExtent l="0" t="0" r="1778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39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A5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2DBED" id="Straight Connector 1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25.05pt" to="20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" strokecolor="#b2a5a5">
                <o:lock v:ext="edit" shapetype="f"/>
              </v:line>
            </w:pict>
          </mc:Fallback>
        </mc:AlternateContent>
      </w:r>
      <w:r w:rsidR="00C80338">
        <w:rPr>
          <w:rFonts w:ascii="Arial" w:hAnsi="Arial" w:cs="Arial"/>
          <w:b/>
          <w:noProof/>
          <w:color w:val="B2A5A5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3070595" wp14:editId="1F6E191F">
                <wp:simplePos x="0" y="0"/>
                <wp:positionH relativeFrom="column">
                  <wp:posOffset>3120412</wp:posOffset>
                </wp:positionH>
                <wp:positionV relativeFrom="paragraph">
                  <wp:posOffset>318266</wp:posOffset>
                </wp:positionV>
                <wp:extent cx="2655329" cy="0"/>
                <wp:effectExtent l="0" t="0" r="1206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532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A5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AC51A" id="Straight Connector 1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5.7pt,25.05pt" to="454.8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" strokecolor="#b2a5a5">
                <o:lock v:ext="edit" shapetype="f"/>
              </v:line>
            </w:pict>
          </mc:Fallback>
        </mc:AlternateContent>
      </w:r>
    </w:p>
    <w:sectPr w:rsidR="00CC318B" w:rsidRPr="00DA1835" w:rsidSect="000A5E21">
      <w:type w:val="continuous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F377" w14:textId="77777777" w:rsidR="004423B1" w:rsidRDefault="004423B1" w:rsidP="00B70FED">
      <w:pPr>
        <w:spacing w:after="0" w:line="240" w:lineRule="auto"/>
      </w:pPr>
      <w:r>
        <w:separator/>
      </w:r>
    </w:p>
  </w:endnote>
  <w:endnote w:type="continuationSeparator" w:id="0">
    <w:p w14:paraId="36BE6BED" w14:textId="77777777" w:rsidR="004423B1" w:rsidRDefault="004423B1" w:rsidP="00B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8A7C" w14:textId="5D0117DA" w:rsidR="003664FA" w:rsidRPr="003664FA" w:rsidRDefault="003664FA" w:rsidP="003664FA">
    <w:pPr>
      <w:spacing w:before="120" w:line="280" w:lineRule="exact"/>
      <w:rPr>
        <w:rFonts w:ascii="Arial" w:hAnsi="Arial" w:cs="Arial"/>
        <w:bCs/>
        <w:sz w:val="20"/>
        <w:szCs w:val="20"/>
      </w:rPr>
    </w:pPr>
    <w:r w:rsidRPr="003664FA">
      <w:rPr>
        <w:rFonts w:ascii="Arial" w:hAnsi="Arial" w:cs="Arial"/>
        <w:bCs/>
        <w:sz w:val="20"/>
        <w:szCs w:val="20"/>
      </w:rPr>
      <w:t>Ansö</w:t>
    </w:r>
    <w:r w:rsidR="00384959">
      <w:rPr>
        <w:rFonts w:ascii="Arial" w:hAnsi="Arial" w:cs="Arial"/>
        <w:bCs/>
        <w:sz w:val="20"/>
        <w:szCs w:val="20"/>
      </w:rPr>
      <w:t>kningshandlingarna</w:t>
    </w:r>
    <w:r w:rsidRPr="003664FA">
      <w:rPr>
        <w:rFonts w:ascii="Arial" w:hAnsi="Arial" w:cs="Arial"/>
        <w:bCs/>
        <w:sz w:val="20"/>
        <w:szCs w:val="20"/>
      </w:rPr>
      <w:t xml:space="preserve"> skickas per mejl till Prisdialogens kansli: </w:t>
    </w:r>
    <w:hyperlink r:id="rId1" w:history="1">
      <w:r w:rsidRPr="003664FA">
        <w:rPr>
          <w:rStyle w:val="Hyperlnk"/>
          <w:rFonts w:ascii="Arial" w:hAnsi="Arial" w:cs="Arial"/>
          <w:bCs/>
          <w:sz w:val="20"/>
          <w:szCs w:val="20"/>
        </w:rPr>
        <w:t>kansliet@prisdialogen.se</w:t>
      </w:r>
    </w:hyperlink>
    <w:r w:rsidRPr="003664FA">
      <w:rPr>
        <w:rFonts w:ascii="Arial" w:hAnsi="Arial" w:cs="Arial"/>
        <w:bCs/>
        <w:sz w:val="20"/>
        <w:szCs w:val="20"/>
      </w:rPr>
      <w:t xml:space="preserve"> </w:t>
    </w:r>
  </w:p>
  <w:p w14:paraId="4C7617F4" w14:textId="77777777" w:rsidR="003664FA" w:rsidRDefault="003664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0180" w14:textId="77777777" w:rsidR="004423B1" w:rsidRDefault="004423B1" w:rsidP="00B70FED">
      <w:pPr>
        <w:spacing w:after="0" w:line="240" w:lineRule="auto"/>
      </w:pPr>
      <w:r>
        <w:separator/>
      </w:r>
    </w:p>
  </w:footnote>
  <w:footnote w:type="continuationSeparator" w:id="0">
    <w:p w14:paraId="50535EB3" w14:textId="77777777" w:rsidR="004423B1" w:rsidRDefault="004423B1" w:rsidP="00B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8661" w14:textId="77777777" w:rsidR="00B70FED" w:rsidRDefault="00B70FED">
    <w:pPr>
      <w:pStyle w:val="Sidhuvud"/>
    </w:pPr>
    <w:r w:rsidRPr="00B70FED">
      <w:rPr>
        <w:noProof/>
      </w:rPr>
      <w:drawing>
        <wp:inline distT="0" distB="0" distL="0" distR="0" wp14:anchorId="2A84E4CA" wp14:editId="4749ECDA">
          <wp:extent cx="2542995" cy="517219"/>
          <wp:effectExtent l="19050" t="0" r="0" b="0"/>
          <wp:docPr id="10" name="Bildobjekt 1" descr="Prisdialogen-logotyp-med-devis-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sdialogen-logotyp-med-devis-PM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629" cy="51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56E910" w14:textId="77777777" w:rsidR="00B70FED" w:rsidRDefault="00B70F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A62"/>
    <w:multiLevelType w:val="hybridMultilevel"/>
    <w:tmpl w:val="A95EFD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6DF9"/>
    <w:multiLevelType w:val="hybridMultilevel"/>
    <w:tmpl w:val="55342E3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B255F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10DF"/>
    <w:multiLevelType w:val="hybridMultilevel"/>
    <w:tmpl w:val="F3C0A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9348E"/>
    <w:multiLevelType w:val="hybridMultilevel"/>
    <w:tmpl w:val="B9E61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388B"/>
    <w:multiLevelType w:val="hybridMultilevel"/>
    <w:tmpl w:val="B19AE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217C"/>
    <w:multiLevelType w:val="hybridMultilevel"/>
    <w:tmpl w:val="B79A3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673FB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186F"/>
    <w:multiLevelType w:val="hybridMultilevel"/>
    <w:tmpl w:val="2034C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47D06"/>
    <w:multiLevelType w:val="hybridMultilevel"/>
    <w:tmpl w:val="2C169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16A"/>
    <w:multiLevelType w:val="hybridMultilevel"/>
    <w:tmpl w:val="8D4281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F21E5"/>
    <w:multiLevelType w:val="hybridMultilevel"/>
    <w:tmpl w:val="3246250A"/>
    <w:lvl w:ilvl="0" w:tplc="C7629F7E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221B16"/>
    <w:multiLevelType w:val="hybridMultilevel"/>
    <w:tmpl w:val="A98CD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D17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36232"/>
    <w:multiLevelType w:val="hybridMultilevel"/>
    <w:tmpl w:val="B9E61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03547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A0704"/>
    <w:multiLevelType w:val="hybridMultilevel"/>
    <w:tmpl w:val="B1D82A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46B09"/>
    <w:multiLevelType w:val="hybridMultilevel"/>
    <w:tmpl w:val="EF2E6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1138">
    <w:abstractNumId w:val="10"/>
  </w:num>
  <w:num w:numId="2" w16cid:durableId="1742753256">
    <w:abstractNumId w:val="6"/>
  </w:num>
  <w:num w:numId="3" w16cid:durableId="378631962">
    <w:abstractNumId w:val="12"/>
  </w:num>
  <w:num w:numId="4" w16cid:durableId="1129204566">
    <w:abstractNumId w:val="17"/>
  </w:num>
  <w:num w:numId="5" w16cid:durableId="2051610870">
    <w:abstractNumId w:val="14"/>
  </w:num>
  <w:num w:numId="6" w16cid:durableId="1287739356">
    <w:abstractNumId w:val="4"/>
  </w:num>
  <w:num w:numId="7" w16cid:durableId="33192115">
    <w:abstractNumId w:val="13"/>
  </w:num>
  <w:num w:numId="8" w16cid:durableId="1202129626">
    <w:abstractNumId w:val="11"/>
  </w:num>
  <w:num w:numId="9" w16cid:durableId="2020621864">
    <w:abstractNumId w:val="7"/>
  </w:num>
  <w:num w:numId="10" w16cid:durableId="355930425">
    <w:abstractNumId w:val="16"/>
  </w:num>
  <w:num w:numId="11" w16cid:durableId="1638023704">
    <w:abstractNumId w:val="1"/>
  </w:num>
  <w:num w:numId="12" w16cid:durableId="825778115">
    <w:abstractNumId w:val="2"/>
  </w:num>
  <w:num w:numId="13" w16cid:durableId="1007908097">
    <w:abstractNumId w:val="15"/>
  </w:num>
  <w:num w:numId="14" w16cid:durableId="2061514022">
    <w:abstractNumId w:val="9"/>
  </w:num>
  <w:num w:numId="15" w16cid:durableId="1241715245">
    <w:abstractNumId w:val="5"/>
  </w:num>
  <w:num w:numId="16" w16cid:durableId="1760828688">
    <w:abstractNumId w:val="8"/>
  </w:num>
  <w:num w:numId="17" w16cid:durableId="579562004">
    <w:abstractNumId w:val="0"/>
  </w:num>
  <w:num w:numId="18" w16cid:durableId="1989748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92"/>
    <w:rsid w:val="0001607A"/>
    <w:rsid w:val="00034CCF"/>
    <w:rsid w:val="00051959"/>
    <w:rsid w:val="000527D3"/>
    <w:rsid w:val="00055BE4"/>
    <w:rsid w:val="000A5E21"/>
    <w:rsid w:val="000F44BF"/>
    <w:rsid w:val="00127BE0"/>
    <w:rsid w:val="001E0159"/>
    <w:rsid w:val="001E5F74"/>
    <w:rsid w:val="00227AA4"/>
    <w:rsid w:val="00254454"/>
    <w:rsid w:val="00273107"/>
    <w:rsid w:val="002C55C7"/>
    <w:rsid w:val="002C7A58"/>
    <w:rsid w:val="002D0E68"/>
    <w:rsid w:val="002E3355"/>
    <w:rsid w:val="00304C5B"/>
    <w:rsid w:val="003054A8"/>
    <w:rsid w:val="00306CFD"/>
    <w:rsid w:val="00326FFD"/>
    <w:rsid w:val="0035103D"/>
    <w:rsid w:val="003664FA"/>
    <w:rsid w:val="00384959"/>
    <w:rsid w:val="003D37F4"/>
    <w:rsid w:val="00431CEE"/>
    <w:rsid w:val="0043407E"/>
    <w:rsid w:val="004423B1"/>
    <w:rsid w:val="00460F4C"/>
    <w:rsid w:val="00467C2F"/>
    <w:rsid w:val="00467ECE"/>
    <w:rsid w:val="005218FF"/>
    <w:rsid w:val="00526250"/>
    <w:rsid w:val="00591ED8"/>
    <w:rsid w:val="005A5320"/>
    <w:rsid w:val="00600E1C"/>
    <w:rsid w:val="00622C4C"/>
    <w:rsid w:val="0062692F"/>
    <w:rsid w:val="00645C9A"/>
    <w:rsid w:val="00665119"/>
    <w:rsid w:val="00676C1E"/>
    <w:rsid w:val="0068604F"/>
    <w:rsid w:val="006B04B7"/>
    <w:rsid w:val="006B7A34"/>
    <w:rsid w:val="006F3ADA"/>
    <w:rsid w:val="00753A58"/>
    <w:rsid w:val="007B75E2"/>
    <w:rsid w:val="007C06C4"/>
    <w:rsid w:val="007E35F2"/>
    <w:rsid w:val="00827D78"/>
    <w:rsid w:val="008321FC"/>
    <w:rsid w:val="00836D01"/>
    <w:rsid w:val="00871368"/>
    <w:rsid w:val="00892988"/>
    <w:rsid w:val="00893455"/>
    <w:rsid w:val="008D4CF7"/>
    <w:rsid w:val="008D6DBC"/>
    <w:rsid w:val="009201CA"/>
    <w:rsid w:val="009408F0"/>
    <w:rsid w:val="00945ED4"/>
    <w:rsid w:val="00955373"/>
    <w:rsid w:val="00964A5A"/>
    <w:rsid w:val="009769CA"/>
    <w:rsid w:val="009B5995"/>
    <w:rsid w:val="009E322C"/>
    <w:rsid w:val="00A36E33"/>
    <w:rsid w:val="00A42D92"/>
    <w:rsid w:val="00A70B6B"/>
    <w:rsid w:val="00A82696"/>
    <w:rsid w:val="00AE76AA"/>
    <w:rsid w:val="00B028FB"/>
    <w:rsid w:val="00B37FC9"/>
    <w:rsid w:val="00B70FED"/>
    <w:rsid w:val="00BA504A"/>
    <w:rsid w:val="00BE7D4F"/>
    <w:rsid w:val="00BF12BD"/>
    <w:rsid w:val="00C14C39"/>
    <w:rsid w:val="00C34C43"/>
    <w:rsid w:val="00C54536"/>
    <w:rsid w:val="00C80338"/>
    <w:rsid w:val="00C908EC"/>
    <w:rsid w:val="00CC318B"/>
    <w:rsid w:val="00D25C4F"/>
    <w:rsid w:val="00D44CE5"/>
    <w:rsid w:val="00D60C40"/>
    <w:rsid w:val="00DA0787"/>
    <w:rsid w:val="00DA1835"/>
    <w:rsid w:val="00DC7004"/>
    <w:rsid w:val="00E14FB2"/>
    <w:rsid w:val="00E55C8D"/>
    <w:rsid w:val="00E94999"/>
    <w:rsid w:val="00E9644B"/>
    <w:rsid w:val="00F508D0"/>
    <w:rsid w:val="00F574D7"/>
    <w:rsid w:val="00F71223"/>
    <w:rsid w:val="00FA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C90E0D"/>
  <w15:docId w15:val="{548321B3-EEC9-4B6E-A684-691C42D6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C9A"/>
  </w:style>
  <w:style w:type="paragraph" w:styleId="Rubrik1">
    <w:name w:val="heading 1"/>
    <w:basedOn w:val="Normal"/>
    <w:next w:val="Normal"/>
    <w:link w:val="Rubrik1Char"/>
    <w:uiPriority w:val="9"/>
    <w:qFormat/>
    <w:rsid w:val="00F5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0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4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A6654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FA6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A6654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66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0FED"/>
  </w:style>
  <w:style w:type="paragraph" w:styleId="Sidfot">
    <w:name w:val="footer"/>
    <w:basedOn w:val="Normal"/>
    <w:link w:val="Sidfot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0FED"/>
  </w:style>
  <w:style w:type="character" w:customStyle="1" w:styleId="Heading2Char">
    <w:name w:val="Heading 2 Char"/>
    <w:basedOn w:val="Standardstycketeckensnitt"/>
    <w:uiPriority w:val="9"/>
    <w:semiHidden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2Char">
    <w:name w:val="Rubrik 2 Char"/>
    <w:basedOn w:val="Standardstycketeckensnitt"/>
    <w:link w:val="Rubrik2"/>
    <w:uiPriority w:val="9"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stycke">
    <w:name w:val="List Paragraph"/>
    <w:basedOn w:val="Normal"/>
    <w:uiPriority w:val="34"/>
    <w:qFormat/>
    <w:rsid w:val="00E9644B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4A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b">
    <w:name w:val="Normal (Web)"/>
    <w:basedOn w:val="Normal"/>
    <w:uiPriority w:val="99"/>
    <w:semiHidden/>
    <w:unhideWhenUsed/>
    <w:rsid w:val="00D60C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5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574D7"/>
    <w:pPr>
      <w:outlineLvl w:val="9"/>
    </w:pPr>
    <w:rPr>
      <w:lang w:val="en-US" w:eastAsia="ja-JP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F574D7"/>
    <w:pPr>
      <w:spacing w:after="100"/>
      <w:ind w:left="220"/>
    </w:pPr>
    <w:rPr>
      <w:lang w:val="en-US" w:eastAsia="ja-JP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F574D7"/>
    <w:pPr>
      <w:spacing w:after="100"/>
    </w:pPr>
    <w:rPr>
      <w:lang w:val="en-US" w:eastAsia="ja-JP"/>
    </w:rPr>
  </w:style>
  <w:style w:type="paragraph" w:styleId="Innehll3">
    <w:name w:val="toc 3"/>
    <w:basedOn w:val="Normal"/>
    <w:next w:val="Normal"/>
    <w:autoRedefine/>
    <w:uiPriority w:val="39"/>
    <w:semiHidden/>
    <w:unhideWhenUsed/>
    <w:qFormat/>
    <w:rsid w:val="00F574D7"/>
    <w:pPr>
      <w:spacing w:after="100"/>
      <w:ind w:left="440"/>
    </w:pPr>
    <w:rPr>
      <w:lang w:val="en-US" w:eastAsia="ja-JP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50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504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504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50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504A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36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prisdialo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aah\AppData\Local\Microsoft\Windows\Temporary%20Internet%20Files\Content.Outlook\TSYTF1MY\V&#228;lkommen%20till%20seminariu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91B351757E2840A9687D603A5E87D6" ma:contentTypeVersion="14" ma:contentTypeDescription="Skapa ett nytt dokument." ma:contentTypeScope="" ma:versionID="f7d789efda4621c425ec60c5b6c5f896">
  <xsd:schema xmlns:xsd="http://www.w3.org/2001/XMLSchema" xmlns:xs="http://www.w3.org/2001/XMLSchema" xmlns:p="http://schemas.microsoft.com/office/2006/metadata/properties" xmlns:ns2="c6685647-39dd-4a33-8138-08d85cceec56" xmlns:ns3="7a3a6897-c185-4893-95c5-6913a95be100" targetNamespace="http://schemas.microsoft.com/office/2006/metadata/properties" ma:root="true" ma:fieldsID="c054413c22025f2bdce9d202583c1c1d" ns2:_="" ns3:_="">
    <xsd:import namespace="c6685647-39dd-4a33-8138-08d85cceec56"/>
    <xsd:import namespace="7a3a6897-c185-4893-95c5-6913a95be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5647-39dd-4a33-8138-08d85ccee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a6897-c185-4893-95c5-6913a95be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80088-1749-4CFF-8392-FBFB359C5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E3BEEA-1269-421A-A3B6-048DEAF5C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8738D6-C2C6-45FD-8DEE-F067E59CC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5647-39dd-4a33-8138-08d85cceec56"/>
    <ds:schemaRef ds:uri="7a3a6897-c185-4893-95c5-6913a95be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F21182-B804-4DAB-979E-C192FF447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Välkommen till seminarium</Template>
  <TotalTime>155</TotalTime>
  <Pages>2</Pages>
  <Words>140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 Fjärrvärme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Hollmén Saara</dc:creator>
  <cp:lastModifiedBy>Christian Holtz</cp:lastModifiedBy>
  <cp:revision>6</cp:revision>
  <cp:lastPrinted>2013-01-07T15:39:00Z</cp:lastPrinted>
  <dcterms:created xsi:type="dcterms:W3CDTF">2024-01-23T11:32:00Z</dcterms:created>
  <dcterms:modified xsi:type="dcterms:W3CDTF">2024-01-29T14:06:00Z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2024-01-23T11:32:47Z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25403707-7028-411d-84d5-6d4c436d3edf</vt:lpwstr>
  </property>
  <property fmtid="{D5CDD505-2E9C-101B-9397-08002B2CF9AE}" pid="8" name="MSIP_Label_43f08ec5-d6d9-4227-8387-ccbfcb3632c4_ContentBits">
    <vt:lpwstr>0</vt:lpwstr>
  </property>
  <property fmtid="{D5CDD505-2E9C-101B-9397-08002B2CF9AE}" pid="9" name="ContentTypeId">
    <vt:lpwstr>0x010100BB91B351757E2840A9687D603A5E87D6</vt:lpwstr>
  </property>
</Properties>
</file>